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3355C6" w:rsidRDefault="00046A2C" w:rsidP="00046A2C">
            <w:pPr>
              <w:rPr>
                <w:lang w:val="sv-SE"/>
              </w:rPr>
            </w:pPr>
            <w:r w:rsidRPr="003355C6">
              <w:rPr>
                <w:lang w:val="sv-SE"/>
              </w:rPr>
              <w:t>Titel:</w:t>
            </w:r>
            <w:r w:rsidR="00920E6F" w:rsidRPr="003355C6">
              <w:rPr>
                <w:lang w:val="sv-SE"/>
              </w:rPr>
              <w:t xml:space="preserve"> </w:t>
            </w:r>
            <w:r w:rsidR="003355C6" w:rsidRPr="003355C6">
              <w:rPr>
                <w:lang w:val="sv-SE"/>
              </w:rPr>
              <w:t>Flytta elever till ett annat ämne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  <w:r w:rsidR="003355C6">
              <w:t>10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3355C6" w:rsidP="004C11C5">
            <w:proofErr w:type="spellStart"/>
            <w:r>
              <w:t>Sista</w:t>
            </w:r>
            <w:proofErr w:type="spellEnd"/>
            <w:r w:rsidR="00920E6F">
              <w:t xml:space="preserve"> </w:t>
            </w:r>
            <w:proofErr w:type="spellStart"/>
            <w:r>
              <w:t>uppdatering</w:t>
            </w:r>
            <w:proofErr w:type="spellEnd"/>
            <w:r w:rsidR="00920E6F">
              <w:t xml:space="preserve">: </w:t>
            </w:r>
            <w:r w:rsidR="00A96052">
              <w:t>29-05-2017 13:55</w:t>
            </w:r>
          </w:p>
        </w:tc>
        <w:tc>
          <w:tcPr>
            <w:tcW w:w="4851" w:type="dxa"/>
          </w:tcPr>
          <w:p w:rsidR="00046A2C" w:rsidRDefault="003355C6" w:rsidP="004C11C5">
            <w:proofErr w:type="spellStart"/>
            <w:r>
              <w:t>Författare</w:t>
            </w:r>
            <w:proofErr w:type="spellEnd"/>
            <w:r w:rsidR="00046A2C">
              <w:t>:</w:t>
            </w:r>
            <w:r w:rsidR="00E3019E">
              <w:t xml:space="preserve"> </w:t>
            </w:r>
            <w:r w:rsidR="00A96052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3355C6" w:rsidP="00046A2C">
            <w:proofErr w:type="spellStart"/>
            <w:r>
              <w:t>Språk</w:t>
            </w:r>
            <w:proofErr w:type="spellEnd"/>
            <w:r w:rsidR="00046A2C">
              <w:t>:</w:t>
            </w:r>
            <w:r w:rsidR="00920E6F">
              <w:t xml:space="preserve"> </w:t>
            </w:r>
            <w:proofErr w:type="spellStart"/>
            <w:r>
              <w:t>Svenska</w:t>
            </w:r>
            <w:proofErr w:type="spellEnd"/>
          </w:p>
        </w:tc>
        <w:tc>
          <w:tcPr>
            <w:tcW w:w="4851" w:type="dxa"/>
          </w:tcPr>
          <w:p w:rsidR="00046A2C" w:rsidRDefault="003355C6" w:rsidP="00046A2C">
            <w:proofErr w:type="spellStart"/>
            <w:r>
              <w:t>Nyckelord</w:t>
            </w:r>
            <w:proofErr w:type="spellEnd"/>
            <w:r w:rsidR="00046A2C">
              <w:t>:</w:t>
            </w:r>
          </w:p>
        </w:tc>
      </w:tr>
    </w:tbl>
    <w:p w:rsidR="00161F15" w:rsidRDefault="00161F15" w:rsidP="0041161E"/>
    <w:p w:rsidR="00C863DF" w:rsidRPr="00287228" w:rsidRDefault="00C863DF" w:rsidP="003355C6">
      <w:pPr>
        <w:rPr>
          <w:rFonts w:cs="Lucida Sans Unicode"/>
          <w:lang w:val="sv-SE"/>
        </w:rPr>
      </w:pPr>
      <w:r w:rsidRPr="00287228">
        <w:rPr>
          <w:rFonts w:cs="Lucida Sans Unicode"/>
          <w:lang w:val="sv-SE"/>
        </w:rPr>
        <w:t xml:space="preserve">Om du vill rensa upp eller ändra på ämnen, kan man enkelt flytta eleverna från ett ämne till ett annat. </w:t>
      </w:r>
    </w:p>
    <w:p w:rsidR="0041161E" w:rsidRPr="00287228" w:rsidRDefault="0041161E" w:rsidP="0041161E">
      <w:pPr>
        <w:rPr>
          <w:color w:val="252525"/>
          <w:lang w:val="sv-SE"/>
        </w:rPr>
      </w:pPr>
    </w:p>
    <w:p w:rsidR="003355C6" w:rsidRPr="00287228" w:rsidRDefault="003355C6" w:rsidP="003355C6">
      <w:pPr>
        <w:rPr>
          <w:rFonts w:cs="Lucida Sans Unicode"/>
          <w:lang w:val="sv-SE"/>
        </w:rPr>
      </w:pPr>
      <w:r w:rsidRPr="00287228">
        <w:rPr>
          <w:rFonts w:cs="Lucida Sans Unicode"/>
          <w:lang w:val="sv-SE"/>
        </w:rPr>
        <w:t xml:space="preserve">Under Grunddata - Ämne har man </w:t>
      </w:r>
      <w:r w:rsidR="00C863DF" w:rsidRPr="00287228">
        <w:rPr>
          <w:rFonts w:cs="Lucida Sans Unicode"/>
          <w:lang w:val="sv-SE"/>
        </w:rPr>
        <w:t>en översikt över samtliga ämnen och</w:t>
      </w:r>
      <w:r w:rsidRPr="00287228">
        <w:rPr>
          <w:rFonts w:cs="Lucida Sans Unicode"/>
          <w:lang w:val="sv-SE"/>
        </w:rPr>
        <w:t xml:space="preserve"> man</w:t>
      </w:r>
      <w:r w:rsidR="00C863DF" w:rsidRPr="00287228">
        <w:rPr>
          <w:rFonts w:cs="Lucida Sans Unicode"/>
          <w:lang w:val="sv-SE"/>
        </w:rPr>
        <w:t xml:space="preserve"> kan</w:t>
      </w:r>
      <w:r w:rsidRPr="00287228">
        <w:rPr>
          <w:rFonts w:cs="Lucida Sans Unicode"/>
          <w:lang w:val="sv-SE"/>
        </w:rPr>
        <w:t xml:space="preserve"> se antalet Instrumentalelever, Elever i grupp och Elever som står i kö och har relation till ämnet.</w:t>
      </w:r>
    </w:p>
    <w:p w:rsidR="0041161E" w:rsidRPr="00287228" w:rsidRDefault="000B2FC0" w:rsidP="0041161E">
      <w:pPr>
        <w:rPr>
          <w:color w:val="252525"/>
        </w:rPr>
      </w:pPr>
      <w:r w:rsidRPr="000B2FC0">
        <w:rPr>
          <w:noProof/>
          <w:color w:val="252525"/>
          <w:lang w:val="de-DE" w:eastAsia="de-DE"/>
        </w:rPr>
        <w:drawing>
          <wp:inline distT="0" distB="0" distL="0" distR="0" wp14:anchorId="56B105F4" wp14:editId="64A4D52E">
            <wp:extent cx="5468113" cy="16480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1E" w:rsidRPr="00287228" w:rsidRDefault="0041161E" w:rsidP="0041161E">
      <w:pPr>
        <w:rPr>
          <w:color w:val="252525"/>
        </w:rPr>
      </w:pPr>
    </w:p>
    <w:p w:rsidR="0041161E" w:rsidRPr="00287228" w:rsidRDefault="0041161E" w:rsidP="0041161E">
      <w:pPr>
        <w:rPr>
          <w:color w:val="252525"/>
          <w:lang w:val="sv-SE"/>
        </w:rPr>
      </w:pPr>
      <w:r w:rsidRPr="00287228">
        <w:rPr>
          <w:color w:val="252525"/>
          <w:lang w:val="sv-SE"/>
        </w:rPr>
        <w:t> </w:t>
      </w:r>
      <w:r w:rsidR="003355C6" w:rsidRPr="00287228">
        <w:rPr>
          <w:rStyle w:val="s1"/>
          <w:color w:val="252525"/>
          <w:lang w:val="sv-SE"/>
        </w:rPr>
        <w:t>Ex</w:t>
      </w:r>
      <w:r w:rsidRPr="00287228">
        <w:rPr>
          <w:rStyle w:val="s1"/>
          <w:color w:val="252525"/>
          <w:lang w:val="sv-SE"/>
        </w:rPr>
        <w:t xml:space="preserve">. </w:t>
      </w:r>
      <w:proofErr w:type="spellStart"/>
      <w:r w:rsidR="000B2FC0">
        <w:rPr>
          <w:rStyle w:val="s1"/>
          <w:color w:val="252525"/>
          <w:lang w:val="sv-SE"/>
        </w:rPr>
        <w:t>ALthorn</w:t>
      </w:r>
      <w:proofErr w:type="spellEnd"/>
      <w:r w:rsidR="003355C6" w:rsidRPr="00287228">
        <w:rPr>
          <w:rStyle w:val="s1"/>
          <w:color w:val="252525"/>
          <w:lang w:val="sv-SE"/>
        </w:rPr>
        <w:t>. Här finns det</w:t>
      </w:r>
      <w:r w:rsidR="000B2FC0">
        <w:rPr>
          <w:rStyle w:val="s1"/>
          <w:color w:val="252525"/>
          <w:lang w:val="sv-SE"/>
        </w:rPr>
        <w:t xml:space="preserve"> 5</w:t>
      </w:r>
      <w:r w:rsidRPr="00287228">
        <w:rPr>
          <w:rStyle w:val="s1"/>
          <w:color w:val="252525"/>
          <w:lang w:val="sv-SE"/>
        </w:rPr>
        <w:t xml:space="preserve"> i</w:t>
      </w:r>
      <w:r w:rsidR="000B2FC0">
        <w:rPr>
          <w:rStyle w:val="s1"/>
          <w:color w:val="252525"/>
          <w:lang w:val="sv-SE"/>
        </w:rPr>
        <w:t>nstrumentalelever, 2</w:t>
      </w:r>
      <w:r w:rsidR="003355C6" w:rsidRPr="00287228">
        <w:rPr>
          <w:rStyle w:val="s1"/>
          <w:color w:val="252525"/>
          <w:lang w:val="sv-SE"/>
        </w:rPr>
        <w:t xml:space="preserve"> elever i grupp och </w:t>
      </w:r>
      <w:r w:rsidR="000B2FC0">
        <w:rPr>
          <w:rStyle w:val="s1"/>
          <w:color w:val="252525"/>
          <w:lang w:val="sv-SE"/>
        </w:rPr>
        <w:t>4</w:t>
      </w:r>
      <w:r w:rsidRPr="00287228">
        <w:rPr>
          <w:rStyle w:val="s1"/>
          <w:color w:val="252525"/>
          <w:lang w:val="sv-SE"/>
        </w:rPr>
        <w:t xml:space="preserve"> </w:t>
      </w:r>
      <w:r w:rsidR="003355C6" w:rsidRPr="00287228">
        <w:rPr>
          <w:rStyle w:val="s1"/>
          <w:color w:val="252525"/>
          <w:lang w:val="sv-SE"/>
        </w:rPr>
        <w:t>elever som står i kö</w:t>
      </w:r>
      <w:r w:rsidRPr="00287228">
        <w:rPr>
          <w:rStyle w:val="s1"/>
          <w:color w:val="252525"/>
          <w:lang w:val="sv-SE"/>
        </w:rPr>
        <w:t>.</w:t>
      </w:r>
    </w:p>
    <w:p w:rsidR="0041161E" w:rsidRPr="000B2FC0" w:rsidRDefault="0041161E" w:rsidP="0041161E">
      <w:pPr>
        <w:rPr>
          <w:color w:val="252525"/>
          <w:lang w:val="sv-SE"/>
        </w:rPr>
      </w:pPr>
      <w:r w:rsidRPr="00287228">
        <w:rPr>
          <w:color w:val="252525"/>
          <w:lang w:val="sv-SE"/>
        </w:rPr>
        <w:t> </w:t>
      </w:r>
      <w:r w:rsidR="000B2FC0" w:rsidRPr="000B2FC0">
        <w:rPr>
          <w:noProof/>
          <w:color w:val="252525"/>
          <w:lang w:val="de-DE" w:eastAsia="de-DE"/>
        </w:rPr>
        <w:drawing>
          <wp:inline distT="0" distB="0" distL="0" distR="0" wp14:anchorId="37327D54" wp14:editId="4F66EEA7">
            <wp:extent cx="5833853" cy="23939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363" cy="239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61E" w:rsidRPr="00287228" w:rsidRDefault="00C863DF">
      <w:pPr>
        <w:rPr>
          <w:rStyle w:val="s1"/>
          <w:rFonts w:cs="Lucida Sans Unicode"/>
          <w:color w:val="252525"/>
          <w:lang w:val="sv-SE"/>
        </w:rPr>
      </w:pPr>
      <w:r w:rsidRPr="00287228">
        <w:rPr>
          <w:rFonts w:cs="Lucida Sans Unicode"/>
          <w:lang w:val="sv-SE"/>
        </w:rPr>
        <w:t>Man kan nu välja dessa elever och därefter flytta dem</w:t>
      </w:r>
      <w:r w:rsidR="003355C6" w:rsidRPr="00287228">
        <w:rPr>
          <w:rFonts w:cs="Lucida Sans Unicode"/>
          <w:lang w:val="sv-SE"/>
        </w:rPr>
        <w:t xml:space="preserve"> till ett annat ämne. </w:t>
      </w:r>
      <w:r w:rsidR="0041161E" w:rsidRPr="00287228">
        <w:rPr>
          <w:rStyle w:val="s1"/>
          <w:rFonts w:cs="Lucida Sans Unicode"/>
          <w:color w:val="252525"/>
          <w:lang w:val="sv-SE"/>
        </w:rPr>
        <w:br w:type="page"/>
      </w:r>
    </w:p>
    <w:p w:rsidR="0041161E" w:rsidRPr="00287228" w:rsidRDefault="0041161E" w:rsidP="0041161E">
      <w:pPr>
        <w:rPr>
          <w:rStyle w:val="s1"/>
          <w:color w:val="252525"/>
          <w:lang w:val="sv-SE"/>
        </w:rPr>
      </w:pPr>
      <w:r w:rsidRPr="00287228">
        <w:rPr>
          <w:rStyle w:val="s1"/>
          <w:color w:val="252525"/>
          <w:lang w:val="sv-SE"/>
        </w:rPr>
        <w:lastRenderedPageBreak/>
        <w:t>Kli</w:t>
      </w:r>
      <w:r w:rsidR="003355C6" w:rsidRPr="00287228">
        <w:rPr>
          <w:rStyle w:val="s1"/>
          <w:color w:val="252525"/>
          <w:lang w:val="sv-SE"/>
        </w:rPr>
        <w:t>cka</w:t>
      </w:r>
      <w:r w:rsidRPr="00287228">
        <w:rPr>
          <w:rStyle w:val="s1"/>
          <w:color w:val="252525"/>
          <w:lang w:val="sv-SE"/>
        </w:rPr>
        <w:t xml:space="preserve"> på </w:t>
      </w:r>
      <w:r w:rsidR="000B2FC0" w:rsidRPr="000B2FC0">
        <w:rPr>
          <w:rStyle w:val="s1"/>
          <w:noProof/>
          <w:color w:val="252525"/>
          <w:lang w:val="de-DE" w:eastAsia="de-DE"/>
        </w:rPr>
        <w:drawing>
          <wp:inline distT="0" distB="0" distL="0" distR="0" wp14:anchorId="03F77A8F" wp14:editId="6E551D1D">
            <wp:extent cx="469900" cy="339042"/>
            <wp:effectExtent l="0" t="0" r="635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759" cy="34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FC0" w:rsidRPr="000B2FC0">
        <w:rPr>
          <w:rStyle w:val="s1"/>
          <w:color w:val="252525"/>
          <w:lang w:val="sv-SE"/>
        </w:rPr>
        <w:t xml:space="preserve"> </w:t>
      </w:r>
      <w:r w:rsidR="003355C6" w:rsidRPr="00287228">
        <w:rPr>
          <w:rStyle w:val="s1"/>
          <w:color w:val="252525"/>
          <w:lang w:val="sv-SE"/>
        </w:rPr>
        <w:t>bredvid det önska</w:t>
      </w:r>
      <w:r w:rsidRPr="00287228">
        <w:rPr>
          <w:rStyle w:val="s1"/>
          <w:color w:val="252525"/>
          <w:lang w:val="sv-SE"/>
        </w:rPr>
        <w:t xml:space="preserve">de </w:t>
      </w:r>
      <w:r w:rsidR="003355C6" w:rsidRPr="00287228">
        <w:rPr>
          <w:rStyle w:val="s1"/>
          <w:color w:val="252525"/>
          <w:lang w:val="sv-SE"/>
        </w:rPr>
        <w:t>ämne</w:t>
      </w:r>
      <w:r w:rsidRPr="00287228">
        <w:rPr>
          <w:rStyle w:val="s1"/>
          <w:color w:val="252525"/>
          <w:lang w:val="sv-SE"/>
        </w:rPr>
        <w:t>.</w:t>
      </w:r>
    </w:p>
    <w:p w:rsidR="0041161E" w:rsidRPr="00287228" w:rsidRDefault="0041161E" w:rsidP="0041161E">
      <w:pPr>
        <w:rPr>
          <w:rStyle w:val="s1"/>
          <w:color w:val="252525"/>
          <w:lang w:val="sv-SE"/>
        </w:rPr>
      </w:pPr>
      <w:r w:rsidRPr="00287228">
        <w:rPr>
          <w:rStyle w:val="s1"/>
          <w:color w:val="252525"/>
          <w:lang w:val="sv-SE"/>
        </w:rPr>
        <w:t>Gå til</w:t>
      </w:r>
      <w:r w:rsidR="003355C6" w:rsidRPr="00287228">
        <w:rPr>
          <w:rStyle w:val="s1"/>
          <w:color w:val="252525"/>
          <w:lang w:val="sv-SE"/>
        </w:rPr>
        <w:t>l</w:t>
      </w:r>
      <w:r w:rsidRPr="00287228">
        <w:rPr>
          <w:rStyle w:val="s1"/>
          <w:color w:val="252525"/>
          <w:lang w:val="sv-SE"/>
        </w:rPr>
        <w:t xml:space="preserve"> </w:t>
      </w:r>
      <w:r w:rsidR="003355C6" w:rsidRPr="00287228">
        <w:rPr>
          <w:rStyle w:val="s1"/>
          <w:color w:val="252525"/>
          <w:lang w:val="sv-SE"/>
        </w:rPr>
        <w:t>fliken</w:t>
      </w:r>
      <w:r w:rsidRPr="00287228">
        <w:rPr>
          <w:rStyle w:val="s1"/>
          <w:color w:val="252525"/>
          <w:lang w:val="sv-SE"/>
        </w:rPr>
        <w:t xml:space="preserve"> Elever. Marker</w:t>
      </w:r>
      <w:r w:rsidR="003355C6" w:rsidRPr="00287228">
        <w:rPr>
          <w:rStyle w:val="s1"/>
          <w:color w:val="252525"/>
          <w:lang w:val="sv-SE"/>
        </w:rPr>
        <w:t>a</w:t>
      </w:r>
      <w:r w:rsidRPr="00287228">
        <w:rPr>
          <w:rStyle w:val="s1"/>
          <w:color w:val="252525"/>
          <w:lang w:val="sv-SE"/>
        </w:rPr>
        <w:t xml:space="preserve"> all</w:t>
      </w:r>
      <w:r w:rsidR="003355C6" w:rsidRPr="00287228">
        <w:rPr>
          <w:rStyle w:val="s1"/>
          <w:color w:val="252525"/>
          <w:lang w:val="sv-SE"/>
        </w:rPr>
        <w:t>a elever och</w:t>
      </w:r>
      <w:r w:rsidRPr="00287228">
        <w:rPr>
          <w:rStyle w:val="s1"/>
          <w:color w:val="252525"/>
          <w:lang w:val="sv-SE"/>
        </w:rPr>
        <w:t xml:space="preserve"> kli</w:t>
      </w:r>
      <w:r w:rsidR="003355C6" w:rsidRPr="00287228">
        <w:rPr>
          <w:rStyle w:val="s1"/>
          <w:color w:val="252525"/>
          <w:lang w:val="sv-SE"/>
        </w:rPr>
        <w:t>c</w:t>
      </w:r>
      <w:r w:rsidRPr="00287228">
        <w:rPr>
          <w:rStyle w:val="s1"/>
          <w:color w:val="252525"/>
          <w:lang w:val="sv-SE"/>
        </w:rPr>
        <w:t>k</w:t>
      </w:r>
      <w:r w:rsidR="003355C6" w:rsidRPr="00287228">
        <w:rPr>
          <w:rStyle w:val="s1"/>
          <w:color w:val="252525"/>
          <w:lang w:val="sv-SE"/>
        </w:rPr>
        <w:t>a</w:t>
      </w:r>
      <w:r w:rsidRPr="00287228">
        <w:rPr>
          <w:rStyle w:val="s1"/>
          <w:color w:val="252525"/>
          <w:lang w:val="sv-SE"/>
        </w:rPr>
        <w:t xml:space="preserve"> på knappen Flyt</w:t>
      </w:r>
      <w:r w:rsidR="003355C6" w:rsidRPr="00287228">
        <w:rPr>
          <w:rStyle w:val="s1"/>
          <w:color w:val="252525"/>
          <w:lang w:val="sv-SE"/>
        </w:rPr>
        <w:t>ta</w:t>
      </w:r>
    </w:p>
    <w:p w:rsidR="0041161E" w:rsidRPr="00287228" w:rsidRDefault="00E74095" w:rsidP="0041161E">
      <w:pPr>
        <w:rPr>
          <w:rStyle w:val="s1"/>
          <w:color w:val="252525"/>
        </w:rPr>
      </w:pPr>
      <w:r w:rsidRPr="00E74095">
        <w:rPr>
          <w:rStyle w:val="s1"/>
          <w:color w:val="252525"/>
        </w:rPr>
        <w:drawing>
          <wp:inline distT="0" distB="0" distL="0" distR="0" wp14:anchorId="51A09CD7" wp14:editId="7B227062">
            <wp:extent cx="5772150" cy="349754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3681" cy="350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8E5" w:rsidRPr="00287228" w:rsidRDefault="003355C6" w:rsidP="0041161E">
      <w:pPr>
        <w:rPr>
          <w:rStyle w:val="s1"/>
          <w:color w:val="252525"/>
          <w:lang w:val="sv-SE"/>
        </w:rPr>
      </w:pPr>
      <w:r w:rsidRPr="00287228">
        <w:rPr>
          <w:rStyle w:val="s1"/>
          <w:color w:val="252525"/>
          <w:lang w:val="sv-SE"/>
        </w:rPr>
        <w:t>Välj</w:t>
      </w:r>
      <w:r w:rsidR="00C868E5" w:rsidRPr="00287228">
        <w:rPr>
          <w:rStyle w:val="s1"/>
          <w:color w:val="252525"/>
          <w:lang w:val="sv-SE"/>
        </w:rPr>
        <w:t xml:space="preserve"> det </w:t>
      </w:r>
      <w:r w:rsidRPr="00287228">
        <w:rPr>
          <w:rStyle w:val="s1"/>
          <w:color w:val="252525"/>
          <w:lang w:val="sv-SE"/>
        </w:rPr>
        <w:t>ämne</w:t>
      </w:r>
      <w:r w:rsidR="00C868E5" w:rsidRPr="00287228">
        <w:rPr>
          <w:rStyle w:val="s1"/>
          <w:color w:val="252525"/>
          <w:lang w:val="sv-SE"/>
        </w:rPr>
        <w:t xml:space="preserve"> du vil</w:t>
      </w:r>
      <w:r w:rsidRPr="00287228">
        <w:rPr>
          <w:rStyle w:val="s1"/>
          <w:color w:val="252525"/>
          <w:lang w:val="sv-SE"/>
        </w:rPr>
        <w:t>l flytta alla eleverna</w:t>
      </w:r>
      <w:r w:rsidR="00C868E5" w:rsidRPr="00287228">
        <w:rPr>
          <w:rStyle w:val="s1"/>
          <w:color w:val="252525"/>
          <w:lang w:val="sv-SE"/>
        </w:rPr>
        <w:t xml:space="preserve"> ti</w:t>
      </w:r>
      <w:r w:rsidRPr="00287228">
        <w:rPr>
          <w:rStyle w:val="s1"/>
          <w:color w:val="252525"/>
          <w:lang w:val="sv-SE"/>
        </w:rPr>
        <w:t>ll och</w:t>
      </w:r>
      <w:r w:rsidR="00C868E5" w:rsidRPr="00287228">
        <w:rPr>
          <w:rStyle w:val="s1"/>
          <w:color w:val="252525"/>
          <w:lang w:val="sv-SE"/>
        </w:rPr>
        <w:t xml:space="preserve"> kli</w:t>
      </w:r>
      <w:r w:rsidRPr="00287228">
        <w:rPr>
          <w:rStyle w:val="s1"/>
          <w:color w:val="252525"/>
          <w:lang w:val="sv-SE"/>
        </w:rPr>
        <w:t>c</w:t>
      </w:r>
      <w:r w:rsidR="00C868E5" w:rsidRPr="00287228">
        <w:rPr>
          <w:rStyle w:val="s1"/>
          <w:color w:val="252525"/>
          <w:lang w:val="sv-SE"/>
        </w:rPr>
        <w:t>k</w:t>
      </w:r>
      <w:r w:rsidRPr="00287228">
        <w:rPr>
          <w:rStyle w:val="s1"/>
          <w:color w:val="252525"/>
          <w:lang w:val="sv-SE"/>
        </w:rPr>
        <w:t>a</w:t>
      </w:r>
      <w:r w:rsidR="00C868E5" w:rsidRPr="00287228">
        <w:rPr>
          <w:rStyle w:val="s1"/>
          <w:color w:val="252525"/>
          <w:lang w:val="sv-SE"/>
        </w:rPr>
        <w:t xml:space="preserve"> på knappen Flyt</w:t>
      </w:r>
      <w:r w:rsidRPr="00287228">
        <w:rPr>
          <w:rStyle w:val="s1"/>
          <w:color w:val="252525"/>
          <w:lang w:val="sv-SE"/>
        </w:rPr>
        <w:t>ta</w:t>
      </w:r>
    </w:p>
    <w:p w:rsidR="00C868E5" w:rsidRPr="00287228" w:rsidRDefault="00135A68" w:rsidP="0041161E">
      <w:pPr>
        <w:rPr>
          <w:rStyle w:val="s1"/>
          <w:color w:val="252525"/>
        </w:rPr>
      </w:pPr>
      <w:bookmarkStart w:id="0" w:name="_GoBack"/>
      <w:r w:rsidRPr="00135A68">
        <w:rPr>
          <w:rStyle w:val="s1"/>
          <w:color w:val="252525"/>
        </w:rPr>
        <w:drawing>
          <wp:inline distT="0" distB="0" distL="0" distR="0" wp14:anchorId="4CD06A37" wp14:editId="57F6B585">
            <wp:extent cx="5534797" cy="17528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161E" w:rsidRPr="00287228" w:rsidRDefault="00C868E5" w:rsidP="0041161E">
      <w:pPr>
        <w:rPr>
          <w:color w:val="252525"/>
          <w:lang w:val="sv-SE"/>
        </w:rPr>
      </w:pPr>
      <w:r w:rsidRPr="00287228">
        <w:rPr>
          <w:rStyle w:val="s1"/>
          <w:color w:val="252525"/>
          <w:lang w:val="sv-SE"/>
        </w:rPr>
        <w:t xml:space="preserve">Nu </w:t>
      </w:r>
      <w:r w:rsidR="003355C6" w:rsidRPr="00287228">
        <w:rPr>
          <w:rStyle w:val="s1"/>
          <w:color w:val="252525"/>
          <w:lang w:val="sv-SE"/>
        </w:rPr>
        <w:t>är alla elever flyttade och</w:t>
      </w:r>
      <w:r w:rsidRPr="00287228">
        <w:rPr>
          <w:rStyle w:val="s1"/>
          <w:color w:val="252525"/>
          <w:lang w:val="sv-SE"/>
        </w:rPr>
        <w:t xml:space="preserve"> du kan </w:t>
      </w:r>
      <w:r w:rsidR="003355C6" w:rsidRPr="00287228">
        <w:rPr>
          <w:rStyle w:val="s1"/>
          <w:color w:val="252525"/>
          <w:lang w:val="sv-SE"/>
        </w:rPr>
        <w:t>ta bort</w:t>
      </w:r>
      <w:r w:rsidR="0041161E" w:rsidRPr="00287228">
        <w:rPr>
          <w:rStyle w:val="s1"/>
          <w:color w:val="252525"/>
          <w:lang w:val="sv-SE"/>
        </w:rPr>
        <w:t xml:space="preserve"> de</w:t>
      </w:r>
      <w:r w:rsidR="003355C6" w:rsidRPr="00287228">
        <w:rPr>
          <w:rStyle w:val="s1"/>
          <w:color w:val="252525"/>
          <w:lang w:val="sv-SE"/>
        </w:rPr>
        <w:t>t gamla</w:t>
      </w:r>
      <w:r w:rsidRPr="00287228">
        <w:rPr>
          <w:rStyle w:val="s1"/>
          <w:color w:val="252525"/>
          <w:lang w:val="sv-SE"/>
        </w:rPr>
        <w:t xml:space="preserve"> </w:t>
      </w:r>
      <w:r w:rsidR="003355C6" w:rsidRPr="00287228">
        <w:rPr>
          <w:rStyle w:val="s1"/>
          <w:color w:val="252525"/>
          <w:lang w:val="sv-SE"/>
        </w:rPr>
        <w:t>ämnet</w:t>
      </w:r>
      <w:r w:rsidRPr="00287228">
        <w:rPr>
          <w:rStyle w:val="s1"/>
          <w:color w:val="252525"/>
          <w:lang w:val="sv-SE"/>
        </w:rPr>
        <w:t>.</w:t>
      </w:r>
    </w:p>
    <w:p w:rsidR="0041161E" w:rsidRPr="003355C6" w:rsidRDefault="0041161E" w:rsidP="0090391E">
      <w:pPr>
        <w:rPr>
          <w:lang w:val="sv-SE"/>
        </w:rPr>
      </w:pPr>
    </w:p>
    <w:sectPr w:rsidR="0041161E" w:rsidRPr="003355C6" w:rsidSect="00E3019E">
      <w:headerReference w:type="default" r:id="rId14"/>
      <w:footerReference w:type="defaul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52" w:rsidRDefault="004F4E52" w:rsidP="00840706">
      <w:pPr>
        <w:spacing w:after="0" w:line="240" w:lineRule="auto"/>
      </w:pPr>
      <w:r>
        <w:separator/>
      </w:r>
    </w:p>
  </w:endnote>
  <w:endnote w:type="continuationSeparator" w:id="0">
    <w:p w:rsidR="004F4E52" w:rsidRDefault="004F4E52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5A6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35A6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52" w:rsidRDefault="004F4E52" w:rsidP="00840706">
      <w:pPr>
        <w:spacing w:after="0" w:line="240" w:lineRule="auto"/>
      </w:pPr>
      <w:r>
        <w:separator/>
      </w:r>
    </w:p>
  </w:footnote>
  <w:footnote w:type="continuationSeparator" w:id="0">
    <w:p w:rsidR="004F4E52" w:rsidRDefault="004F4E52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287228" w:rsidRDefault="00287228" w:rsidP="00046A2C">
    <w:pPr>
      <w:pStyle w:val="Title"/>
      <w:rPr>
        <w:lang w:val="sv-SE"/>
      </w:rPr>
    </w:pPr>
    <w:r w:rsidRPr="00287228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posOffset>3910330</wp:posOffset>
          </wp:positionH>
          <wp:positionV relativeFrom="paragraph">
            <wp:posOffset>-46355</wp:posOffset>
          </wp:positionV>
          <wp:extent cx="2209800" cy="488315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87228">
      <w:t>Vägledninger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2"/>
    <w:rsid w:val="00007F96"/>
    <w:rsid w:val="00042658"/>
    <w:rsid w:val="00046A2C"/>
    <w:rsid w:val="000B2FC0"/>
    <w:rsid w:val="000C6A8B"/>
    <w:rsid w:val="000E6142"/>
    <w:rsid w:val="000F273E"/>
    <w:rsid w:val="00135A68"/>
    <w:rsid w:val="00161F15"/>
    <w:rsid w:val="001E213F"/>
    <w:rsid w:val="00287228"/>
    <w:rsid w:val="002B16C9"/>
    <w:rsid w:val="002F5D62"/>
    <w:rsid w:val="00316467"/>
    <w:rsid w:val="003355C6"/>
    <w:rsid w:val="003A5FDD"/>
    <w:rsid w:val="0041161E"/>
    <w:rsid w:val="00433B6D"/>
    <w:rsid w:val="004C11C5"/>
    <w:rsid w:val="004C61FC"/>
    <w:rsid w:val="004D17D2"/>
    <w:rsid w:val="004F4E52"/>
    <w:rsid w:val="00517403"/>
    <w:rsid w:val="0063496C"/>
    <w:rsid w:val="007A1B6B"/>
    <w:rsid w:val="007B0786"/>
    <w:rsid w:val="007F56B5"/>
    <w:rsid w:val="00840706"/>
    <w:rsid w:val="008F7E04"/>
    <w:rsid w:val="0090391E"/>
    <w:rsid w:val="00920E6F"/>
    <w:rsid w:val="009F0691"/>
    <w:rsid w:val="00A27D54"/>
    <w:rsid w:val="00A9541A"/>
    <w:rsid w:val="00A96052"/>
    <w:rsid w:val="00AD7568"/>
    <w:rsid w:val="00B66E55"/>
    <w:rsid w:val="00C47E51"/>
    <w:rsid w:val="00C863DF"/>
    <w:rsid w:val="00C868E5"/>
    <w:rsid w:val="00C90F67"/>
    <w:rsid w:val="00CF2917"/>
    <w:rsid w:val="00D75274"/>
    <w:rsid w:val="00E01AF0"/>
    <w:rsid w:val="00E3019E"/>
    <w:rsid w:val="00E74095"/>
    <w:rsid w:val="00E863E0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49D842-C9D9-4B93-8128-E466E2F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DefaultParagraphFont"/>
    <w:rsid w:val="0041161E"/>
  </w:style>
  <w:style w:type="paragraph" w:customStyle="1" w:styleId="p2">
    <w:name w:val="p2"/>
    <w:basedOn w:val="Normal"/>
    <w:rsid w:val="004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FB80D1-9D81-4CEE-86E0-944B4098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Philipsen</cp:lastModifiedBy>
  <cp:revision>7</cp:revision>
  <dcterms:created xsi:type="dcterms:W3CDTF">2017-05-29T11:55:00Z</dcterms:created>
  <dcterms:modified xsi:type="dcterms:W3CDTF">2017-06-06T07:49:00Z</dcterms:modified>
</cp:coreProperties>
</file>